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56" w:rsidRPr="005424BF" w:rsidRDefault="004B5E56" w:rsidP="004B5E56">
      <w:pPr>
        <w:pStyle w:val="Rubrik1"/>
        <w:rPr>
          <w:sz w:val="48"/>
          <w:szCs w:val="48"/>
        </w:rPr>
      </w:pPr>
      <w:r w:rsidRPr="005424BF">
        <w:rPr>
          <w:sz w:val="48"/>
          <w:szCs w:val="48"/>
        </w:rPr>
        <w:t>Upp</w:t>
      </w:r>
      <w:r>
        <w:rPr>
          <w:sz w:val="48"/>
          <w:szCs w:val="48"/>
        </w:rPr>
        <w:t xml:space="preserve">giftsbeskrivning </w:t>
      </w:r>
      <w:r>
        <w:rPr>
          <w:sz w:val="48"/>
          <w:szCs w:val="48"/>
        </w:rPr>
        <w:t>Skrivförmåga</w:t>
      </w:r>
      <w:bookmarkStart w:id="0" w:name="_GoBack"/>
      <w:bookmarkEnd w:id="0"/>
    </w:p>
    <w:p w:rsidR="004B5E56" w:rsidRDefault="004B5E56" w:rsidP="004B5E56"/>
    <w:p w:rsidR="004B5E56" w:rsidRDefault="004B5E56" w:rsidP="004B5E56"/>
    <w:p w:rsidR="004B5E56" w:rsidRDefault="004B5E56" w:rsidP="004B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>Inlämning</w:t>
      </w:r>
    </w:p>
    <w:p w:rsidR="004B5E56" w:rsidRPr="005424BF" w:rsidRDefault="004B5E56" w:rsidP="004B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4B5E56" w:rsidRDefault="004B5E56" w:rsidP="004B5E56"/>
    <w:p w:rsidR="004B5E56" w:rsidRDefault="004B5E56" w:rsidP="004B5E56"/>
    <w:p w:rsidR="004B5E56" w:rsidRPr="005424BF" w:rsidRDefault="004B5E56" w:rsidP="004B5E56">
      <w:pPr>
        <w:rPr>
          <w:sz w:val="36"/>
          <w:szCs w:val="36"/>
        </w:rPr>
      </w:pPr>
      <w:r w:rsidRPr="005424BF">
        <w:rPr>
          <w:sz w:val="36"/>
          <w:szCs w:val="36"/>
        </w:rPr>
        <w:t>Vilka teman?</w:t>
      </w:r>
    </w:p>
    <w:p w:rsidR="004B5E56" w:rsidRDefault="004B5E56" w:rsidP="004B5E56"/>
    <w:p w:rsidR="004B5E56" w:rsidRPr="005424BF" w:rsidRDefault="004B5E56" w:rsidP="004B5E56">
      <w:pPr>
        <w:rPr>
          <w:i/>
          <w:lang w:val="en-GB"/>
        </w:rPr>
      </w:pPr>
      <w:r w:rsidRPr="005424BF">
        <w:rPr>
          <w:i/>
          <w:lang w:val="en-GB"/>
        </w:rPr>
        <w:t>”I’m leaving on a Spaceship – what and who do I take with me and why?”</w:t>
      </w:r>
    </w:p>
    <w:p w:rsidR="004B5E56" w:rsidRPr="005424BF" w:rsidRDefault="004B5E56" w:rsidP="004B5E56">
      <w:pPr>
        <w:rPr>
          <w:i/>
          <w:lang w:val="en-GB"/>
        </w:rPr>
      </w:pPr>
    </w:p>
    <w:p w:rsidR="004B5E56" w:rsidRPr="005424BF" w:rsidRDefault="004B5E56" w:rsidP="004B5E56">
      <w:pPr>
        <w:rPr>
          <w:i/>
          <w:lang w:val="en-GB"/>
        </w:rPr>
      </w:pPr>
      <w:r w:rsidRPr="005424BF">
        <w:rPr>
          <w:i/>
          <w:lang w:val="en-GB"/>
        </w:rPr>
        <w:t>“When I’m done in this school I want to…” (All the money, all the time you need).</w:t>
      </w:r>
    </w:p>
    <w:p w:rsidR="004B5E56" w:rsidRPr="005424BF" w:rsidRDefault="004B5E56" w:rsidP="004B5E56">
      <w:pPr>
        <w:rPr>
          <w:i/>
          <w:lang w:val="en-GB"/>
        </w:rPr>
      </w:pPr>
    </w:p>
    <w:p w:rsidR="004B5E56" w:rsidRPr="005424BF" w:rsidRDefault="004B5E56" w:rsidP="004B5E56">
      <w:pPr>
        <w:rPr>
          <w:i/>
          <w:lang w:val="en-GB"/>
        </w:rPr>
      </w:pPr>
      <w:r w:rsidRPr="005424BF">
        <w:rPr>
          <w:i/>
          <w:lang w:val="en-GB"/>
        </w:rPr>
        <w:t>“The following persons in my life are important because…”</w:t>
      </w:r>
    </w:p>
    <w:p w:rsidR="004B5E56" w:rsidRDefault="004B5E56" w:rsidP="004B5E56">
      <w:pPr>
        <w:rPr>
          <w:lang w:val="en-GB"/>
        </w:rPr>
      </w:pPr>
    </w:p>
    <w:p w:rsidR="004B5E56" w:rsidRPr="005424BF" w:rsidRDefault="004B5E56" w:rsidP="004B5E56">
      <w:pPr>
        <w:rPr>
          <w:sz w:val="36"/>
          <w:szCs w:val="36"/>
          <w:lang w:val="en-GB"/>
        </w:rPr>
      </w:pPr>
      <w:proofErr w:type="spellStart"/>
      <w:proofErr w:type="gramStart"/>
      <w:r w:rsidRPr="005424BF">
        <w:rPr>
          <w:sz w:val="36"/>
          <w:szCs w:val="36"/>
          <w:lang w:val="en-GB"/>
        </w:rPr>
        <w:t>Hur</w:t>
      </w:r>
      <w:proofErr w:type="spellEnd"/>
      <w:r w:rsidRPr="005424BF">
        <w:rPr>
          <w:sz w:val="36"/>
          <w:szCs w:val="36"/>
          <w:lang w:val="en-GB"/>
        </w:rPr>
        <w:t xml:space="preserve"> </w:t>
      </w:r>
      <w:proofErr w:type="spellStart"/>
      <w:r w:rsidRPr="005424BF">
        <w:rPr>
          <w:sz w:val="36"/>
          <w:szCs w:val="36"/>
          <w:lang w:val="en-GB"/>
        </w:rPr>
        <w:t>gör</w:t>
      </w:r>
      <w:proofErr w:type="spellEnd"/>
      <w:r w:rsidRPr="005424BF">
        <w:rPr>
          <w:sz w:val="36"/>
          <w:szCs w:val="36"/>
          <w:lang w:val="en-GB"/>
        </w:rPr>
        <w:t xml:space="preserve"> jag?</w:t>
      </w:r>
      <w:proofErr w:type="gramEnd"/>
    </w:p>
    <w:p w:rsidR="004B5E56" w:rsidRDefault="004B5E56" w:rsidP="004B5E56">
      <w:pPr>
        <w:rPr>
          <w:lang w:val="en-GB"/>
        </w:rPr>
      </w:pPr>
    </w:p>
    <w:p w:rsidR="004B5E56" w:rsidRDefault="004B5E56" w:rsidP="004B5E56">
      <w:pPr>
        <w:rPr>
          <w:lang w:val="en-GB"/>
        </w:rPr>
      </w:pPr>
    </w:p>
    <w:p w:rsidR="004B5E56" w:rsidRDefault="004B5E56" w:rsidP="004B5E56">
      <w:pPr>
        <w:rPr>
          <w:lang w:val="en-GB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E81B838" wp14:editId="6185217F">
            <wp:simplePos x="0" y="0"/>
            <wp:positionH relativeFrom="column">
              <wp:posOffset>4778629</wp:posOffset>
            </wp:positionH>
            <wp:positionV relativeFrom="page">
              <wp:posOffset>5010150</wp:posOffset>
            </wp:positionV>
            <wp:extent cx="861060" cy="914400"/>
            <wp:effectExtent l="0" t="0" r="0" b="0"/>
            <wp:wrapNone/>
            <wp:docPr id="1" name="Bildobjekt 1" descr="C:\Users\AD44405\AppData\Local\Microsoft\Windows\Temporary Internet Files\Content.IE5\LHH09G54\id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44405\AppData\Local\Microsoft\Windows\Temporary Internet Files\Content.IE5\LHH09G54\ide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E56" w:rsidRDefault="004B5E56" w:rsidP="004B5E56">
      <w:pPr>
        <w:rPr>
          <w:lang w:val="en-GB"/>
        </w:rPr>
      </w:pPr>
    </w:p>
    <w:p w:rsidR="004B5E56" w:rsidRDefault="004B5E56" w:rsidP="004B5E56">
      <w:pPr>
        <w:rPr>
          <w:lang w:val="en-GB"/>
        </w:rPr>
      </w:pPr>
    </w:p>
    <w:p w:rsidR="004B5E56" w:rsidRDefault="004B5E56" w:rsidP="004B5E56">
      <w:pPr>
        <w:rPr>
          <w:lang w:val="en-GB"/>
        </w:rPr>
      </w:pPr>
    </w:p>
    <w:p w:rsidR="004B5E56" w:rsidRPr="00271B92" w:rsidRDefault="004B5E56" w:rsidP="004B5E56">
      <w:pPr>
        <w:pStyle w:val="Liststycke"/>
        <w:numPr>
          <w:ilvl w:val="0"/>
          <w:numId w:val="1"/>
        </w:numPr>
        <w:spacing w:line="720" w:lineRule="auto"/>
      </w:pP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62E738" wp14:editId="2C4D2045">
                <wp:simplePos x="0" y="0"/>
                <wp:positionH relativeFrom="column">
                  <wp:posOffset>4701540</wp:posOffset>
                </wp:positionH>
                <wp:positionV relativeFrom="paragraph">
                  <wp:posOffset>378144</wp:posOffset>
                </wp:positionV>
                <wp:extent cx="990600" cy="542925"/>
                <wp:effectExtent l="0" t="38100" r="19050" b="47625"/>
                <wp:wrapNone/>
                <wp:docPr id="12" name="Grup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542925"/>
                          <a:chOff x="0" y="0"/>
                          <a:chExt cx="1905000" cy="857250"/>
                        </a:xfrm>
                      </wpg:grpSpPr>
                      <wps:wsp>
                        <wps:cNvPr id="4" name="Flödesschema: Process 4"/>
                        <wps:cNvSpPr/>
                        <wps:spPr>
                          <a:xfrm>
                            <a:off x="0" y="238125"/>
                            <a:ext cx="533400" cy="3048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ak pil 5"/>
                        <wps:cNvCnPr/>
                        <wps:spPr>
                          <a:xfrm flipV="1">
                            <a:off x="647700" y="85725"/>
                            <a:ext cx="428625" cy="1524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ak pil 6"/>
                        <wps:cNvCnPr/>
                        <wps:spPr>
                          <a:xfrm flipV="1">
                            <a:off x="647700" y="409575"/>
                            <a:ext cx="48577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ak pil 7"/>
                        <wps:cNvCnPr/>
                        <wps:spPr>
                          <a:xfrm>
                            <a:off x="647700" y="619125"/>
                            <a:ext cx="485775" cy="104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llips 8"/>
                        <wps:cNvSpPr/>
                        <wps:spPr>
                          <a:xfrm>
                            <a:off x="1247775" y="0"/>
                            <a:ext cx="657225" cy="2381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 10"/>
                        <wps:cNvSpPr/>
                        <wps:spPr>
                          <a:xfrm>
                            <a:off x="1247775" y="304800"/>
                            <a:ext cx="657225" cy="238125"/>
                          </a:xfrm>
                          <a:prstGeom prst="ellipse">
                            <a:avLst/>
                          </a:prstGeom>
                          <a:solidFill>
                            <a:srgbClr val="009CDC"/>
                          </a:solidFill>
                          <a:ln w="25400" cap="flat" cmpd="sng" algn="ctr">
                            <a:solidFill>
                              <a:srgbClr val="009CDC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 11"/>
                        <wps:cNvSpPr/>
                        <wps:spPr>
                          <a:xfrm>
                            <a:off x="1247775" y="619125"/>
                            <a:ext cx="657225" cy="238125"/>
                          </a:xfrm>
                          <a:prstGeom prst="ellipse">
                            <a:avLst/>
                          </a:prstGeom>
                          <a:solidFill>
                            <a:srgbClr val="009CDC"/>
                          </a:solidFill>
                          <a:ln w="25400" cap="flat" cmpd="sng" algn="ctr">
                            <a:solidFill>
                              <a:srgbClr val="009CDC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 12" o:spid="_x0000_s1026" style="position:absolute;margin-left:370.2pt;margin-top:29.8pt;width:78pt;height:42.75pt;z-index:251660288;mso-width-relative:margin;mso-height-relative:margin" coordsize="1905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ödesschema: Process 4" o:spid="_x0000_s1027" type="#_x0000_t109" style="position:absolute;top:2381;width:533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F5r8A&#10;AADaAAAADwAAAGRycy9kb3ducmV2LnhtbESPwWrDMBBE74X8g9hALiGWE0oxjpVQAoFe67r3jbWx&#10;TK2VkRTb/fuqUOhxmJk3THVe7CAm8qF3rGCf5SCIW6d77hQ0H9ddASJEZI2DY1LwTQHOp9VThaV2&#10;M7/TVMdOJAiHEhWYGMdSytAashgyNxIn7+68xZik76T2OCe4HeQhz1+kxZ7TgsGRLobar/phFWzl&#10;J5s6NlTU3d0XjreX5vZQarNeXo8gIi3xP/zXftMKnuH3SroB8v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sXmvwAAANoAAAAPAAAAAAAAAAAAAAAAAJgCAABkcnMvZG93bnJl&#10;di54bWxQSwUGAAAAAAQABAD1AAAAhAMAAAAA&#10;" fillcolor="#009cdc [3204]" strokecolor="#004d6d [160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k pil 5" o:spid="_x0000_s1028" type="#_x0000_t32" style="position:absolute;left:6477;top:857;width:4286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nSMMAAADaAAAADwAAAGRycy9kb3ducmV2LnhtbESPX2vCMBTF3wW/Q7iCb5o6dEhnFHEM&#10;NgSlKgzfrs1dW9bclCTa7tsbYeDj4fz5cRarztTiRs5XlhVMxgkI4tzqigsFp+PHaA7CB2SNtWVS&#10;8EceVst+b4Gpti1ndDuEQsQR9ikqKENoUil9XpJBP7YNcfR+rDMYonSF1A7bOG5q+ZIkr9JgxZFQ&#10;YkObkvLfw9VEyPs0m22/t5cpZet9e/k674I7KzUcdOs3EIG68Az/tz+1gh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cJ0jDAAAA2gAAAA8AAAAAAAAAAAAA&#10;AAAAoQIAAGRycy9kb3ducmV2LnhtbFBLBQYAAAAABAAEAPkAAACRAwAAAAA=&#10;" strokecolor="#0093d0 [3044]">
                  <v:stroke endarrow="open"/>
                </v:shape>
                <v:shape id="Rak pil 6" o:spid="_x0000_s1029" type="#_x0000_t32" style="position:absolute;left:6477;top:4095;width:4857;height: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5P8MAAADaAAAADwAAAGRycy9kb3ducmV2LnhtbESPX2vCMBTF34V9h3AHvmm64WTUpiIb&#10;gkOY1A3Et2tzbYvNTUmi7b79MhD2eDh/fpxsOZhW3Mj5xrKCp2kCgri0uuFKwffXevIKwgdkja1l&#10;UvBDHpb5wyjDVNueC7rtQyXiCPsUFdQhdKmUvqzJoJ/ajjh6Z+sMhihdJbXDPo6bVj4nyVwabDgS&#10;auzorabysr+aCHmfFS/bw/Y0o2K1608fx8/gjkqNH4fVAkSgIfyH7+2NVjCHvyvxBs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OuT/DAAAA2gAAAA8AAAAAAAAAAAAA&#10;AAAAoQIAAGRycy9kb3ducmV2LnhtbFBLBQYAAAAABAAEAPkAAACRAwAAAAA=&#10;" strokecolor="#0093d0 [3044]">
                  <v:stroke endarrow="open"/>
                </v:shape>
                <v:shape id="Rak pil 7" o:spid="_x0000_s1030" type="#_x0000_t32" style="position:absolute;left:6477;top:6191;width:4857;height:1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qSMMAAADaAAAADwAAAGRycy9kb3ducmV2LnhtbESPT2uDQBTE74F+h+UVekvWNpiKcRUJ&#10;SHpt/kB7e3VfVOK+FXdN7LfvFgo9DjPzGyYrZtOLG42us6zgeRWBIK6t7rhRcDpWywSE88gae8uk&#10;4JscFPnDIsNU2zu/0+3gGxEg7FJU0Ho/pFK6uiWDbmUH4uBd7GjQBzk2Uo94D3DTy5co2kiDHYeF&#10;FgfatVRfD5NRsL58zfvElzKpPuxumuI4PlefSj09zuUWhKfZ/4f/2m9awSv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9qkjDAAAA2gAAAA8AAAAAAAAAAAAA&#10;AAAAoQIAAGRycy9kb3ducmV2LnhtbFBLBQYAAAAABAAEAPkAAACRAwAAAAA=&#10;" strokecolor="#0093d0 [3044]">
                  <v:stroke endarrow="open"/>
                </v:shape>
                <v:oval id="Ellips 8" o:spid="_x0000_s1031" style="position:absolute;left:12477;width:657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sucEA&#10;AADaAAAADwAAAGRycy9kb3ducmV2LnhtbERPy4rCMBTdC/5DuIIbGVNdFOkYRQVF0MX4Qmd3ae60&#10;xeamNlE78/WTheDycN7jaWNK8aDaFZYVDPoRCOLU6oIzBcfD8mMEwnlkjaVlUvBLDqaTdmuMibZP&#10;3tFj7zMRQtglqCD3vkqkdGlOBl3fVsSB+7G1QR9gnUld4zOEm1IOoyiWBgsODTlWtMgpve7vRsF3&#10;vJxz/LXp8bZy6fy0wr/L+aZUt9PMPkF4avxb/HKvtYKwNVwJN0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57LnBAAAA2gAAAA8AAAAAAAAAAAAAAAAAmAIAAGRycy9kb3du&#10;cmV2LnhtbFBLBQYAAAAABAAEAPUAAACGAwAAAAA=&#10;" fillcolor="#009cdc [3204]" strokecolor="#004d6d [1604]" strokeweight="2pt"/>
                <v:oval id="Ellips 10" o:spid="_x0000_s1032" style="position:absolute;left:12477;top:3048;width:657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6+s8QA&#10;AADbAAAADwAAAGRycy9kb3ducmV2LnhtbESPT2sCQQzF74LfYYjQm87ag8jWUUQQvLXVCvYWd7J/&#10;dCezzEzd7bdvDkJvCe/lvV9Wm8G16kEhNp4NzGcZKOLC24YrA1+n/XQJKiZki61nMvBLETbr8WiF&#10;ufU9f9LjmColIRxzNFCn1OVax6Imh3HmO2LRSh8cJllDpW3AXsJdq1+zbKEdNiwNNXa0q6m4H3+c&#10;gfLSz+3+o1x8H3rdhuvt/L5dno15mQzbN1CJhvRvfl4frOALvf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+vrPEAAAA2wAAAA8AAAAAAAAAAAAAAAAAmAIAAGRycy9k&#10;b3ducmV2LnhtbFBLBQYAAAAABAAEAPUAAACJAwAAAAA=&#10;" fillcolor="#009cdc" strokecolor="#0071a1" strokeweight="2pt"/>
                <v:oval id="Ellips 11" o:spid="_x0000_s1033" style="position:absolute;left:12477;top:6191;width:657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bKMAA&#10;AADbAAAADwAAAGRycy9kb3ducmV2LnhtbERPS4vCMBC+C/sfwix407QeRLpGkQXB2+76AL3NNtOH&#10;NpOSRFv/vREEb/PxPWe+7E0jbuR8bVlBOk5AEOdW11wq2O/WoxkIH5A1NpZJwZ08LBcfgzlm2nb8&#10;R7dtKEUMYZ+hgiqENpPS5xUZ9GPbEkeusM5giNCVUjvsYrhp5CRJptJgzbGhwpa+K8ov26tRUBy7&#10;VK9/i+lp08nG/Z8PP6vZQanhZ7/6AhGoD2/xy73RcX4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IbKMAAAADbAAAADwAAAAAAAAAAAAAAAACYAgAAZHJzL2Rvd25y&#10;ZXYueG1sUEsFBgAAAAAEAAQA9QAAAIUDAAAAAA==&#10;" fillcolor="#009cdc" strokecolor="#0071a1" strokeweight="2pt"/>
              </v:group>
            </w:pict>
          </mc:Fallback>
        </mc:AlternateContent>
      </w:r>
      <w:r w:rsidRPr="00271B92">
        <w:t>Fundera över vilket tema som ä</w:t>
      </w:r>
      <w:r>
        <w:t>r bäst/ visar bäst vad</w:t>
      </w:r>
      <w:r w:rsidRPr="00271B92">
        <w:t xml:space="preserve"> jag kan i engelska.</w:t>
      </w:r>
    </w:p>
    <w:p w:rsidR="004B5E56" w:rsidRDefault="004B5E56" w:rsidP="004B5E56">
      <w:pPr>
        <w:pStyle w:val="Liststycke"/>
        <w:numPr>
          <w:ilvl w:val="0"/>
          <w:numId w:val="1"/>
        </w:numPr>
        <w:spacing w:line="720" w:lineRule="auto"/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25DBB123" wp14:editId="78275CC9">
            <wp:simplePos x="0" y="0"/>
            <wp:positionH relativeFrom="column">
              <wp:posOffset>3970020</wp:posOffset>
            </wp:positionH>
            <wp:positionV relativeFrom="page">
              <wp:posOffset>6553200</wp:posOffset>
            </wp:positionV>
            <wp:extent cx="685800" cy="953770"/>
            <wp:effectExtent l="0" t="0" r="0" b="0"/>
            <wp:wrapNone/>
            <wp:docPr id="14" name="Bildobjekt 14" descr="C:\Users\AD44405\AppData\Local\Microsoft\Windows\Temporary Internet Files\Content.IE5\G4VWPYT6\3d_figur_med_forstoringsglas-1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44405\AppData\Local\Microsoft\Windows\Temporary Internet Files\Content.IE5\G4VWPYT6\3d_figur_med_forstoringsglas-19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191F7964" wp14:editId="6780BA3B">
            <wp:simplePos x="0" y="0"/>
            <wp:positionH relativeFrom="column">
              <wp:posOffset>1424305</wp:posOffset>
            </wp:positionH>
            <wp:positionV relativeFrom="page">
              <wp:posOffset>6352540</wp:posOffset>
            </wp:positionV>
            <wp:extent cx="704850" cy="701675"/>
            <wp:effectExtent l="0" t="0" r="0" b="3175"/>
            <wp:wrapNone/>
            <wp:docPr id="13" name="Bildobjekt 13" descr="C:\Users\AD44405\AppData\Local\Microsoft\Windows\Temporary Internet Files\Content.IE5\SRXHBHLG\person-wri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44405\AppData\Local\Microsoft\Windows\Temporary Internet Files\Content.IE5\SRXHBHLG\person-writing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Gör tankekartan/ stolporden som du behöver för att göra uppsatsen.</w:t>
      </w:r>
    </w:p>
    <w:p w:rsidR="004B5E56" w:rsidRDefault="004B5E56" w:rsidP="004B5E56">
      <w:pPr>
        <w:pStyle w:val="Liststycke"/>
        <w:numPr>
          <w:ilvl w:val="0"/>
          <w:numId w:val="1"/>
        </w:numPr>
        <w:spacing w:line="720" w:lineRule="auto"/>
      </w:pPr>
      <w:r>
        <w:t>Skriv din ”kladd”.</w:t>
      </w:r>
    </w:p>
    <w:p w:rsidR="004B5E56" w:rsidRDefault="004B5E56" w:rsidP="004B5E56">
      <w:pPr>
        <w:pStyle w:val="Liststycke"/>
        <w:numPr>
          <w:ilvl w:val="0"/>
          <w:numId w:val="1"/>
        </w:numPr>
        <w:spacing w:line="720" w:lineRule="auto"/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50755F85" wp14:editId="41DE5559">
            <wp:simplePos x="0" y="0"/>
            <wp:positionH relativeFrom="column">
              <wp:posOffset>4434840</wp:posOffset>
            </wp:positionH>
            <wp:positionV relativeFrom="page">
              <wp:posOffset>7590790</wp:posOffset>
            </wp:positionV>
            <wp:extent cx="1199515" cy="885825"/>
            <wp:effectExtent l="0" t="0" r="635" b="9525"/>
            <wp:wrapNone/>
            <wp:docPr id="15" name="Bildobjekt 15" descr="C:\Users\AD44405\AppData\Local\Microsoft\Windows\Temporary Internet Files\Content.IE5\H0MDC807\detectiv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44405\AppData\Local\Microsoft\Windows\Temporary Internet Files\Content.IE5\H0MDC807\detectiv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Kolla själv stavningen och om du skrivit som du menade. </w:t>
      </w:r>
    </w:p>
    <w:p w:rsidR="004B5E56" w:rsidRDefault="004B5E56" w:rsidP="004B5E56">
      <w:pPr>
        <w:pStyle w:val="Liststycke"/>
        <w:numPr>
          <w:ilvl w:val="0"/>
          <w:numId w:val="1"/>
        </w:numPr>
        <w:spacing w:line="720" w:lineRule="auto"/>
      </w:pPr>
      <w:r>
        <w:t>Be en elev/ mamma/ pappa kontrollera om du behöver ändra något.</w:t>
      </w:r>
    </w:p>
    <w:p w:rsidR="004B5E56" w:rsidRDefault="004B5E56" w:rsidP="004B5E56">
      <w:pPr>
        <w:pStyle w:val="Liststycke"/>
        <w:spacing w:line="720" w:lineRule="auto"/>
      </w:pPr>
    </w:p>
    <w:p w:rsidR="004B5E56" w:rsidRDefault="004B5E56" w:rsidP="004B5E56">
      <w:pPr>
        <w:pStyle w:val="Liststycke"/>
        <w:spacing w:line="720" w:lineRule="auto"/>
      </w:pPr>
    </w:p>
    <w:p w:rsidR="00E25586" w:rsidRPr="004B5E56" w:rsidRDefault="004B5E56" w:rsidP="004B5E56">
      <w:pPr>
        <w:pStyle w:val="Liststycke"/>
        <w:spacing w:line="720" w:lineRule="auto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E5F13" wp14:editId="27025B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5E56" w:rsidRPr="005424BF" w:rsidRDefault="004B5E56" w:rsidP="004B5E56">
                            <w:pPr>
                              <w:pStyle w:val="Liststycke"/>
                              <w:spacing w:line="72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Klart? – lämna 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oUJQIAAFc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kOBKFCUCAABX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:rsidR="004B5E56" w:rsidRPr="005424BF" w:rsidRDefault="004B5E56" w:rsidP="004B5E56">
                      <w:pPr>
                        <w:pStyle w:val="Liststycke"/>
                        <w:spacing w:line="720" w:lineRule="auto"/>
                        <w:jc w:val="center"/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Klart? – lämna in!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5586" w:rsidRPr="004B5E56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10EF"/>
    <w:multiLevelType w:val="hybridMultilevel"/>
    <w:tmpl w:val="CBAC3740"/>
    <w:lvl w:ilvl="0" w:tplc="18607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6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B5E56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25586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56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4B5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56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4B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A40B-BD21-468F-960B-FA9143DD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F1424BA5</Template>
  <TotalTime>5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Uppgiftsbeskrivning HÖRFÖRSTÅELSE</vt:lpstr>
    </vt:vector>
  </TitlesOfParts>
  <Company>Volvo IT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Bergalw</dc:creator>
  <cp:lastModifiedBy>Michel Bergalw</cp:lastModifiedBy>
  <cp:revision>2</cp:revision>
  <dcterms:created xsi:type="dcterms:W3CDTF">2015-05-18T07:15:00Z</dcterms:created>
  <dcterms:modified xsi:type="dcterms:W3CDTF">2015-09-29T14:33:00Z</dcterms:modified>
</cp:coreProperties>
</file>